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F4" w:rsidRDefault="007E2DF4" w:rsidP="00A11380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获得</w:t>
      </w:r>
      <w:r w:rsidRPr="00A11380">
        <w:rPr>
          <w:rFonts w:ascii="黑体" w:eastAsia="黑体" w:hAnsi="黑体" w:hint="eastAsia"/>
          <w:sz w:val="40"/>
        </w:rPr>
        <w:t>市级资助清单</w:t>
      </w:r>
    </w:p>
    <w:p w:rsidR="007E2DF4" w:rsidRDefault="007E2DF4" w:rsidP="00A11380">
      <w:pPr>
        <w:jc w:val="center"/>
        <w:rPr>
          <w:rFonts w:ascii="黑体" w:eastAsia="黑体" w:hAnsi="黑体"/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  <w:gridCol w:w="4261"/>
      </w:tblGrid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仿宋_GB2312" w:eastAsia="仿宋_GB2312" w:hAnsi="宋体"/>
                <w:b/>
                <w:bCs/>
                <w:sz w:val="36"/>
              </w:rPr>
            </w:pPr>
            <w:r w:rsidRPr="00EF7972">
              <w:rPr>
                <w:rFonts w:ascii="仿宋_GB2312" w:eastAsia="仿宋_GB2312" w:hAnsi="宋体" w:hint="eastAsia"/>
                <w:b/>
                <w:bCs/>
                <w:sz w:val="36"/>
              </w:rPr>
              <w:t>专利名称</w:t>
            </w: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仿宋_GB2312" w:eastAsia="仿宋_GB2312" w:hAnsi="宋体"/>
                <w:b/>
                <w:bCs/>
                <w:sz w:val="36"/>
              </w:rPr>
            </w:pPr>
            <w:r w:rsidRPr="00EF7972">
              <w:rPr>
                <w:rFonts w:ascii="仿宋_GB2312" w:eastAsia="仿宋_GB2312" w:hAnsi="宋体" w:hint="eastAsia"/>
                <w:b/>
                <w:bCs/>
                <w:sz w:val="36"/>
              </w:rPr>
              <w:t>专利号</w:t>
            </w: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仿宋_GB2312" w:eastAsia="仿宋_GB2312" w:hAnsi="宋体"/>
                <w:b/>
                <w:bCs/>
                <w:sz w:val="36"/>
              </w:rPr>
            </w:pPr>
            <w:r w:rsidRPr="00EF7972">
              <w:rPr>
                <w:rFonts w:ascii="仿宋_GB2312" w:eastAsia="仿宋_GB2312" w:hAnsi="宋体" w:hint="eastAsia"/>
                <w:b/>
                <w:bCs/>
                <w:sz w:val="36"/>
              </w:rPr>
              <w:t>获得市级资助金额</w:t>
            </w:r>
          </w:p>
        </w:tc>
      </w:tr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</w:tr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  <w:bookmarkStart w:id="0" w:name="_GoBack"/>
            <w:bookmarkEnd w:id="0"/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</w:tr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</w:tr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</w:tr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</w:tr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</w:tr>
      <w:tr w:rsidR="007E2DF4" w:rsidRPr="00EF7972" w:rsidTr="009354E5">
        <w:trPr>
          <w:jc w:val="center"/>
        </w:trPr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  <w:tc>
          <w:tcPr>
            <w:tcW w:w="4261" w:type="dxa"/>
          </w:tcPr>
          <w:p w:rsidR="007E2DF4" w:rsidRPr="00EF7972" w:rsidRDefault="007E2DF4" w:rsidP="00EF7972">
            <w:pPr>
              <w:jc w:val="center"/>
              <w:rPr>
                <w:rFonts w:ascii="黑体" w:eastAsia="黑体" w:hAnsi="黑体"/>
                <w:sz w:val="40"/>
              </w:rPr>
            </w:pPr>
          </w:p>
        </w:tc>
      </w:tr>
    </w:tbl>
    <w:p w:rsidR="007E2DF4" w:rsidRPr="00A11380" w:rsidRDefault="007E2DF4" w:rsidP="009354E5">
      <w:pPr>
        <w:ind w:firstLineChars="150" w:firstLine="600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（可加行）</w:t>
      </w:r>
    </w:p>
    <w:sectPr w:rsidR="007E2DF4" w:rsidRPr="00A11380" w:rsidSect="00A11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F88"/>
    <w:rsid w:val="00060F88"/>
    <w:rsid w:val="00380930"/>
    <w:rsid w:val="00492385"/>
    <w:rsid w:val="0050638E"/>
    <w:rsid w:val="007E2DF4"/>
    <w:rsid w:val="009354E5"/>
    <w:rsid w:val="00A11380"/>
    <w:rsid w:val="00E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8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138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</Words>
  <Characters>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nickey</dc:creator>
  <cp:keywords/>
  <dc:description/>
  <cp:lastModifiedBy>刘家顺</cp:lastModifiedBy>
  <cp:revision>3</cp:revision>
  <dcterms:created xsi:type="dcterms:W3CDTF">2018-08-29T03:37:00Z</dcterms:created>
  <dcterms:modified xsi:type="dcterms:W3CDTF">2021-08-24T01:45:00Z</dcterms:modified>
</cp:coreProperties>
</file>