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1B12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关于科恩国际中心大厦外立面改造项目设计方案公示</w:t>
      </w:r>
    </w:p>
    <w:p w14:paraId="7B3D871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反馈意见的处理情况</w:t>
      </w:r>
    </w:p>
    <w:p w14:paraId="322F8922">
      <w:pPr>
        <w:ind w:firstLine="560" w:firstLineChars="200"/>
        <w:rPr>
          <w:sz w:val="28"/>
          <w:szCs w:val="28"/>
        </w:rPr>
      </w:pPr>
    </w:p>
    <w:p w14:paraId="19C02CE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科恩国际中心大厦外立面改造项目建设工程地址为陕西北路66号，建设单位为上海坤永实业有限公司。</w:t>
      </w:r>
    </w:p>
    <w:p w14:paraId="4D81C3F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我局于2025年7月25日至2025年8月3日对该设计方案进行公示，收集意见截止日期为2025年8月10日，自公示日至收集意见截止日期止，我局收到了电子邮箱途径的反馈意见。</w:t>
      </w:r>
    </w:p>
    <w:p w14:paraId="2E15DBE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1、关于</w:t>
      </w:r>
      <w:r>
        <w:rPr>
          <w:rFonts w:hint="eastAsia"/>
          <w:sz w:val="28"/>
          <w:szCs w:val="28"/>
          <w:lang w:eastAsia="zh-CN"/>
        </w:rPr>
        <w:t>建设</w:t>
      </w:r>
      <w:r>
        <w:rPr>
          <w:rFonts w:hint="eastAsia"/>
          <w:sz w:val="28"/>
          <w:szCs w:val="28"/>
        </w:rPr>
        <w:t>主体</w:t>
      </w:r>
    </w:p>
    <w:p w14:paraId="2101261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我局将</w:t>
      </w:r>
      <w:r>
        <w:rPr>
          <w:rFonts w:hint="eastAsia"/>
          <w:sz w:val="28"/>
          <w:szCs w:val="28"/>
          <w:lang w:eastAsia="zh-CN"/>
        </w:rPr>
        <w:t>根据建设单位提供的申请材料，</w:t>
      </w:r>
      <w:r>
        <w:rPr>
          <w:rFonts w:hint="eastAsia"/>
          <w:sz w:val="28"/>
          <w:szCs w:val="28"/>
        </w:rPr>
        <w:t>严格按照《物权法》及《上海市城市规划管理技术规定（土地使用建筑管理）》等相关法律法规依法审批。</w:t>
      </w:r>
    </w:p>
    <w:p w14:paraId="3FAD646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2、关于项目改造引起的视野、采光、结构安全、防水、保温、通风等方面的问题</w:t>
      </w:r>
    </w:p>
    <w:p w14:paraId="60A97F6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本次项目审批内容为外立面改造，我局将根据外立面改造相关规定依法审批。</w:t>
      </w:r>
    </w:p>
    <w:p w14:paraId="3DFF3F10"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 w14:paraId="5F9F9E2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下一阶段我局将综合各相关职能部门的意见，依据已批准的规划和相关法律法规，严格审核，依法审批。</w:t>
      </w:r>
    </w:p>
    <w:p w14:paraId="2EC95CFE">
      <w:pPr>
        <w:ind w:firstLine="560" w:firstLineChars="200"/>
        <w:rPr>
          <w:sz w:val="28"/>
          <w:szCs w:val="28"/>
        </w:rPr>
      </w:pPr>
    </w:p>
    <w:p w14:paraId="318B05CF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上海市规划和自然资源局</w:t>
      </w:r>
    </w:p>
    <w:p w14:paraId="2331B143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月2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9E145D"/>
    <w:rsid w:val="00005622"/>
    <w:rsid w:val="00112CC2"/>
    <w:rsid w:val="00121BAB"/>
    <w:rsid w:val="0016542E"/>
    <w:rsid w:val="00197688"/>
    <w:rsid w:val="001979F3"/>
    <w:rsid w:val="001E7E84"/>
    <w:rsid w:val="0020359B"/>
    <w:rsid w:val="00222526"/>
    <w:rsid w:val="002D605A"/>
    <w:rsid w:val="003578C0"/>
    <w:rsid w:val="003948B8"/>
    <w:rsid w:val="003B69BB"/>
    <w:rsid w:val="00443D0F"/>
    <w:rsid w:val="004A7BAB"/>
    <w:rsid w:val="004C1503"/>
    <w:rsid w:val="0055441F"/>
    <w:rsid w:val="0058773E"/>
    <w:rsid w:val="00690A8C"/>
    <w:rsid w:val="006F288E"/>
    <w:rsid w:val="00705665"/>
    <w:rsid w:val="00707440"/>
    <w:rsid w:val="0073764B"/>
    <w:rsid w:val="00764D42"/>
    <w:rsid w:val="00775235"/>
    <w:rsid w:val="007C5EE6"/>
    <w:rsid w:val="007D2B15"/>
    <w:rsid w:val="007D72B7"/>
    <w:rsid w:val="00827F64"/>
    <w:rsid w:val="008405E7"/>
    <w:rsid w:val="0086120C"/>
    <w:rsid w:val="008801D2"/>
    <w:rsid w:val="00976C81"/>
    <w:rsid w:val="009C35FF"/>
    <w:rsid w:val="009E145D"/>
    <w:rsid w:val="009E598C"/>
    <w:rsid w:val="00A44F6E"/>
    <w:rsid w:val="00B955D7"/>
    <w:rsid w:val="00BC1A88"/>
    <w:rsid w:val="00C97F04"/>
    <w:rsid w:val="00D05305"/>
    <w:rsid w:val="00D32901"/>
    <w:rsid w:val="00EB3DA5"/>
    <w:rsid w:val="00ED61B9"/>
    <w:rsid w:val="00F26D8F"/>
    <w:rsid w:val="00F63EA7"/>
    <w:rsid w:val="01CD0195"/>
    <w:rsid w:val="086A4186"/>
    <w:rsid w:val="0974328F"/>
    <w:rsid w:val="0EA91793"/>
    <w:rsid w:val="104E1F4E"/>
    <w:rsid w:val="14470AB3"/>
    <w:rsid w:val="172217C9"/>
    <w:rsid w:val="18177289"/>
    <w:rsid w:val="1B131A35"/>
    <w:rsid w:val="1E231E16"/>
    <w:rsid w:val="1E4D3CCF"/>
    <w:rsid w:val="22E3766E"/>
    <w:rsid w:val="230E1719"/>
    <w:rsid w:val="23430753"/>
    <w:rsid w:val="27F87F3C"/>
    <w:rsid w:val="28561289"/>
    <w:rsid w:val="29682670"/>
    <w:rsid w:val="2A036BCA"/>
    <w:rsid w:val="2AF77283"/>
    <w:rsid w:val="2E0A59A0"/>
    <w:rsid w:val="321839F9"/>
    <w:rsid w:val="33DD204C"/>
    <w:rsid w:val="371849DB"/>
    <w:rsid w:val="39B240FF"/>
    <w:rsid w:val="3B1F7E69"/>
    <w:rsid w:val="40A24F11"/>
    <w:rsid w:val="44BE1D46"/>
    <w:rsid w:val="4BED1D02"/>
    <w:rsid w:val="4C3C4E56"/>
    <w:rsid w:val="4CAB13A7"/>
    <w:rsid w:val="50F41CED"/>
    <w:rsid w:val="52C45AE6"/>
    <w:rsid w:val="5A926B89"/>
    <w:rsid w:val="5B8A2F9A"/>
    <w:rsid w:val="5DD7227E"/>
    <w:rsid w:val="670E4FBA"/>
    <w:rsid w:val="71BC6597"/>
    <w:rsid w:val="73C147AB"/>
    <w:rsid w:val="74F1249A"/>
    <w:rsid w:val="7689612D"/>
    <w:rsid w:val="78413090"/>
    <w:rsid w:val="7BD00050"/>
    <w:rsid w:val="7D407D7B"/>
    <w:rsid w:val="7EEE046F"/>
    <w:rsid w:val="7EF03B31"/>
    <w:rsid w:val="ECEB79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Microsoft</Company>
  <Pages>1</Pages>
  <Words>357</Words>
  <Characters>373</Characters>
  <Lines>2</Lines>
  <Paragraphs>1</Paragraphs>
  <TotalTime>57</TotalTime>
  <ScaleCrop>false</ScaleCrop>
  <LinksUpToDate>false</LinksUpToDate>
  <CharactersWithSpaces>373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2025-08-15T03:01:00Z</dcterms:created>
  <dc:creator>useName</dc:creator>
  <cp:lastModifiedBy>hp</cp:lastModifiedBy>
  <cp:lastPrinted>2024-11-28T08:55:00Z</cp:lastPrinted>
  <dcterms:modified xsi:type="dcterms:W3CDTF">2025-08-29T00:46:41Z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66D56D2821284CF38F3110CB26A4CAD4_13</vt:lpwstr>
  </property>
  <property fmtid="{D5CDD505-2E9C-101B-9397-08002B2CF9AE}" pid="4" name="KSOTemplateDocerSaveRecord">
    <vt:lpwstr>eyJoZGlkIjoiOTMwZmE1Njg1ZWY4MDdjOTg5YWZhZmNhMGMzYTVkMDEifQ==</vt:lpwstr>
  </property>
</Properties>
</file>