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E0C5C">
      <w:pPr>
        <w:ind w:firstLineChars="1500" w:firstLine="3150"/>
        <w:rPr>
          <w:rFonts w:eastAsia="仿宋_GB2312" w:hint="eastAsia"/>
        </w:rPr>
      </w:pPr>
      <w:r>
        <w:rPr>
          <w:rFonts w:eastAsia="仿宋_GB2312" w:hint="eastAsia"/>
        </w:rPr>
        <w:t xml:space="preserve">     </w:t>
      </w:r>
    </w:p>
    <w:p w:rsidR="00000000" w:rsidRDefault="007E0C5C">
      <w:pPr>
        <w:ind w:firstLineChars="1500" w:firstLine="3150"/>
        <w:rPr>
          <w:rFonts w:eastAsia="仿宋_GB2312" w:hint="eastAsia"/>
        </w:rPr>
      </w:pPr>
      <w:r>
        <w:rPr>
          <w:rFonts w:eastAsia="仿宋_GB2312" w:hint="eastAsia"/>
        </w:rPr>
        <w:t xml:space="preserve">     </w:t>
      </w:r>
    </w:p>
    <w:p w:rsidR="00000000" w:rsidRDefault="007E0C5C">
      <w:pPr>
        <w:ind w:firstLineChars="1500" w:firstLine="3150"/>
        <w:rPr>
          <w:rFonts w:eastAsia="仿宋_GB2312" w:hint="eastAsia"/>
        </w:rPr>
      </w:pPr>
      <w:r>
        <w:rPr>
          <w:rFonts w:eastAsia="仿宋_GB2312" w:hint="eastAsia"/>
        </w:rPr>
        <w:t xml:space="preserve">     </w:t>
      </w:r>
    </w:p>
    <w:p w:rsidR="00000000" w:rsidRDefault="007E0C5C">
      <w:pPr>
        <w:ind w:firstLineChars="1500" w:firstLine="3150"/>
        <w:rPr>
          <w:rFonts w:eastAsia="仿宋_GB2312" w:hint="eastAsia"/>
        </w:rPr>
      </w:pPr>
    </w:p>
    <w:p w:rsidR="00000000" w:rsidRDefault="007E0C5C">
      <w:pPr>
        <w:ind w:firstLineChars="1500" w:firstLine="3150"/>
        <w:rPr>
          <w:rFonts w:eastAsia="仿宋_GB2312" w:hint="eastAsia"/>
        </w:rPr>
      </w:pPr>
    </w:p>
    <w:p w:rsidR="00000000" w:rsidRDefault="007E0C5C">
      <w:pPr>
        <w:ind w:firstLineChars="1500" w:firstLine="3150"/>
        <w:rPr>
          <w:rFonts w:eastAsia="仿宋_GB2312" w:hint="eastAsia"/>
        </w:rPr>
      </w:pPr>
      <w:r>
        <w:rPr>
          <w:rFonts w:eastAsia="仿宋_GB2312" w:hint="eastAsia"/>
        </w:rPr>
        <w:t xml:space="preserve">     </w:t>
      </w:r>
    </w:p>
    <w:p w:rsidR="00000000" w:rsidRDefault="007E0C5C">
      <w:pPr>
        <w:jc w:val="center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 xml:space="preserve">                    </w:t>
      </w:r>
      <w:r>
        <w:rPr>
          <w:rFonts w:eastAsia="仿宋_GB2312" w:hint="eastAsia"/>
          <w:sz w:val="28"/>
        </w:rPr>
        <w:t>闸共办〔</w:t>
      </w:r>
      <w:r>
        <w:rPr>
          <w:rFonts w:eastAsia="仿宋_GB2312" w:hint="eastAsia"/>
          <w:sz w:val="28"/>
        </w:rPr>
        <w:t>2015</w:t>
      </w:r>
      <w:r>
        <w:rPr>
          <w:rFonts w:eastAsia="仿宋_GB2312" w:hint="eastAsia"/>
          <w:sz w:val="28"/>
        </w:rPr>
        <w:t>〕</w:t>
      </w:r>
      <w:r>
        <w:rPr>
          <w:rFonts w:eastAsia="仿宋_GB2312" w:hint="eastAsia"/>
          <w:sz w:val="28"/>
        </w:rPr>
        <w:t>1</w:t>
      </w:r>
      <w:r w:rsidR="008475A3">
        <w:rPr>
          <w:rFonts w:eastAsia="仿宋_GB2312" w:hint="eastAsia"/>
          <w:sz w:val="28"/>
        </w:rPr>
        <w:t>5</w:t>
      </w:r>
      <w:r>
        <w:rPr>
          <w:rFonts w:eastAsia="仿宋_GB2312" w:hint="eastAsia"/>
          <w:sz w:val="28"/>
        </w:rPr>
        <w:t>号</w:t>
      </w:r>
      <w:r>
        <w:rPr>
          <w:rFonts w:eastAsia="仿宋_GB2312" w:hint="eastAsia"/>
          <w:sz w:val="28"/>
        </w:rPr>
        <w:t xml:space="preserve">      </w:t>
      </w:r>
      <w:r>
        <w:rPr>
          <w:rFonts w:eastAsia="仿宋_GB2312" w:hint="eastAsia"/>
          <w:sz w:val="28"/>
        </w:rPr>
        <w:t>签发人：厉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蕾</w:t>
      </w:r>
    </w:p>
    <w:p w:rsidR="00000000" w:rsidRDefault="007E0C5C">
      <w:pPr>
        <w:ind w:firstLineChars="1500" w:firstLine="3150"/>
        <w:rPr>
          <w:rFonts w:eastAsia="仿宋_GB2312" w:hint="eastAsia"/>
        </w:rPr>
      </w:pPr>
      <w:r>
        <w:rPr>
          <w:rFonts w:eastAsia="仿宋_GB2312" w:hint="eastAsia"/>
        </w:rPr>
        <w:t xml:space="preserve">       </w:t>
      </w:r>
    </w:p>
    <w:p w:rsidR="00000000" w:rsidRDefault="007E0C5C">
      <w:pPr>
        <w:ind w:firstLineChars="1500" w:firstLine="3150"/>
        <w:rPr>
          <w:rFonts w:eastAsia="仿宋_GB2312" w:hint="eastAsia"/>
        </w:rPr>
      </w:pPr>
    </w:p>
    <w:p w:rsidR="00000000" w:rsidRDefault="007E0C5C">
      <w:pPr>
        <w:ind w:right="-50" w:firstLineChars="1500" w:firstLine="3150"/>
        <w:rPr>
          <w:rFonts w:eastAsia="仿宋_GB2312" w:hint="eastAsia"/>
        </w:rPr>
      </w:pPr>
      <w:r>
        <w:rPr>
          <w:rFonts w:eastAsia="仿宋_GB2312" w:hint="eastAsia"/>
        </w:rPr>
        <w:t xml:space="preserve">       </w:t>
      </w:r>
    </w:p>
    <w:p w:rsidR="008475A3" w:rsidRPr="008475A3" w:rsidRDefault="008475A3" w:rsidP="008475A3">
      <w:pPr>
        <w:spacing w:line="360" w:lineRule="auto"/>
        <w:ind w:firstLineChars="50" w:firstLine="180"/>
        <w:jc w:val="center"/>
        <w:rPr>
          <w:rFonts w:ascii="仿宋_GB2312" w:eastAsia="仿宋_GB2312" w:hint="eastAsia"/>
          <w:b/>
          <w:sz w:val="36"/>
          <w:szCs w:val="36"/>
        </w:rPr>
      </w:pPr>
      <w:r w:rsidRPr="008475A3">
        <w:rPr>
          <w:rFonts w:ascii="仿宋_GB2312" w:eastAsia="仿宋_GB2312" w:hint="eastAsia"/>
          <w:b/>
          <w:sz w:val="36"/>
          <w:szCs w:val="36"/>
        </w:rPr>
        <w:t>共和新路街道关于成立工程建设领导小组的通知</w:t>
      </w:r>
    </w:p>
    <w:p w:rsidR="008475A3" w:rsidRDefault="008475A3" w:rsidP="008475A3">
      <w:pPr>
        <w:spacing w:line="700" w:lineRule="exact"/>
        <w:ind w:firstLineChars="50" w:firstLine="1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街道各部门、单位、社会团体：</w:t>
      </w:r>
    </w:p>
    <w:p w:rsidR="008475A3" w:rsidRDefault="008475A3" w:rsidP="008475A3">
      <w:pPr>
        <w:spacing w:line="7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为加强街道工程项目建设管理，进一步规范工程建设项目的相关程序，加大项目建设的监管力度，确保工程质量，经2015年10月26日街道党政联席会议讨论研究，成立街道工程建设领导小组，</w:t>
      </w:r>
      <w:r>
        <w:rPr>
          <w:rFonts w:ascii="仿宋_GB2312" w:eastAsia="仿宋_GB2312"/>
          <w:sz w:val="30"/>
          <w:szCs w:val="30"/>
        </w:rPr>
        <w:t>领导小组组成人员名单如下：</w:t>
      </w:r>
    </w:p>
    <w:p w:rsidR="008475A3" w:rsidRDefault="008475A3" w:rsidP="008475A3">
      <w:pPr>
        <w:spacing w:line="7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组　长：厉  蕾　　　　　　办事处主任</w:t>
      </w:r>
    </w:p>
    <w:p w:rsidR="008475A3" w:rsidRDefault="008475A3" w:rsidP="008475A3">
      <w:pPr>
        <w:spacing w:line="7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副组长：祝友元      　　  办事处副主任</w:t>
      </w:r>
    </w:p>
    <w:p w:rsidR="008475A3" w:rsidRDefault="008475A3" w:rsidP="008475A3">
      <w:pPr>
        <w:spacing w:line="7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组　员：戚芸霞      　　　纪工委专职干部</w:t>
      </w:r>
    </w:p>
    <w:p w:rsidR="008475A3" w:rsidRDefault="008475A3" w:rsidP="008475A3">
      <w:pPr>
        <w:spacing w:line="7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Calibri" w:eastAsia="仿宋_GB2312" w:hAnsi="Calibri"/>
          <w:sz w:val="30"/>
          <w:szCs w:val="30"/>
        </w:rPr>
        <w:t xml:space="preserve"> </w:t>
      </w:r>
      <w:r>
        <w:rPr>
          <w:rFonts w:ascii="Calibri" w:eastAsia="仿宋_GB2312" w:hAnsi="Calibri" w:hint="eastAsia"/>
          <w:sz w:val="30"/>
          <w:szCs w:val="30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杨洪贤　　        党政办主任</w:t>
      </w:r>
    </w:p>
    <w:p w:rsidR="008475A3" w:rsidRPr="00A34C88" w:rsidRDefault="008475A3" w:rsidP="008475A3">
      <w:pPr>
        <w:spacing w:line="700" w:lineRule="exact"/>
        <w:ind w:firstLineChars="600" w:firstLine="18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路文华　　　　　　党政办副主任（正科）</w:t>
      </w:r>
    </w:p>
    <w:p w:rsidR="008475A3" w:rsidRDefault="008475A3" w:rsidP="008475A3">
      <w:pPr>
        <w:spacing w:line="700" w:lineRule="exact"/>
        <w:ind w:firstLineChars="600" w:firstLine="18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邓业华　　　　　　社区管理办主任</w:t>
      </w:r>
    </w:p>
    <w:p w:rsidR="008475A3" w:rsidRDefault="008475A3" w:rsidP="008475A3">
      <w:pPr>
        <w:spacing w:line="700" w:lineRule="exact"/>
        <w:ind w:firstLineChars="600" w:firstLine="18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王正明</w:t>
      </w:r>
      <w:r>
        <w:rPr>
          <w:rFonts w:ascii="Calibri" w:eastAsia="仿宋_GB2312" w:hAnsi="Calibri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　      　社区自治办主任（副处）</w:t>
      </w:r>
    </w:p>
    <w:p w:rsidR="008475A3" w:rsidRDefault="008475A3" w:rsidP="008475A3">
      <w:pPr>
        <w:spacing w:line="700" w:lineRule="exact"/>
        <w:ind w:firstLineChars="250" w:firstLine="7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王静靖   </w:t>
      </w:r>
      <w:r>
        <w:rPr>
          <w:rFonts w:ascii="仿宋_GB2312" w:eastAsia="仿宋_GB2312"/>
          <w:sz w:val="30"/>
          <w:szCs w:val="30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社区服务办副主任</w:t>
      </w:r>
    </w:p>
    <w:p w:rsidR="008475A3" w:rsidRPr="00A34C88" w:rsidRDefault="008475A3" w:rsidP="008475A3">
      <w:pPr>
        <w:spacing w:line="700" w:lineRule="exact"/>
        <w:ind w:firstLineChars="600" w:firstLine="18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何  方 </w:t>
      </w:r>
      <w:r>
        <w:rPr>
          <w:rFonts w:ascii="仿宋_GB2312" w:eastAsia="仿宋_GB2312"/>
          <w:sz w:val="30"/>
          <w:szCs w:val="30"/>
        </w:rPr>
        <w:t xml:space="preserve">          </w:t>
      </w:r>
      <w:r>
        <w:rPr>
          <w:rFonts w:ascii="仿宋_GB2312" w:eastAsia="仿宋_GB2312" w:hint="eastAsia"/>
          <w:sz w:val="30"/>
          <w:szCs w:val="30"/>
        </w:rPr>
        <w:t xml:space="preserve"> 社区平安办副主任</w:t>
      </w:r>
    </w:p>
    <w:p w:rsidR="008475A3" w:rsidRPr="005D006B" w:rsidRDefault="008475A3" w:rsidP="008475A3">
      <w:pPr>
        <w:spacing w:line="7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领导小组下设办公室。办公室组成人员</w:t>
      </w:r>
      <w:r>
        <w:rPr>
          <w:rFonts w:ascii="Calibri" w:eastAsia="仿宋_GB2312" w:hAnsi="Calibri" w:hint="eastAsia"/>
          <w:sz w:val="30"/>
          <w:szCs w:val="30"/>
        </w:rPr>
        <w:t>杨洪贤（兼）、</w:t>
      </w:r>
      <w:r>
        <w:rPr>
          <w:rFonts w:ascii="仿宋_GB2312" w:eastAsia="仿宋_GB2312" w:hint="eastAsia"/>
          <w:sz w:val="30"/>
          <w:szCs w:val="30"/>
        </w:rPr>
        <w:t>路文华（兼）、相关科室负责人。</w:t>
      </w:r>
    </w:p>
    <w:p w:rsidR="008475A3" w:rsidRDefault="008475A3" w:rsidP="008475A3">
      <w:pPr>
        <w:spacing w:line="7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附件：1.工程建设领导小组工作职责</w:t>
      </w:r>
    </w:p>
    <w:p w:rsidR="008475A3" w:rsidRDefault="008475A3" w:rsidP="008475A3">
      <w:pPr>
        <w:spacing w:line="7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附件：2.工程建设的操作流程</w:t>
      </w:r>
    </w:p>
    <w:p w:rsidR="008475A3" w:rsidRDefault="008475A3" w:rsidP="008475A3">
      <w:pPr>
        <w:spacing w:line="7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附件：3.工程申报表</w:t>
      </w:r>
    </w:p>
    <w:p w:rsidR="008475A3" w:rsidRDefault="008475A3" w:rsidP="008475A3">
      <w:pPr>
        <w:spacing w:line="700" w:lineRule="exact"/>
        <w:ind w:firstLine="57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 </w:t>
      </w:r>
      <w:r>
        <w:rPr>
          <w:rFonts w:eastAsia="仿宋_GB2312"/>
          <w:sz w:val="30"/>
          <w:szCs w:val="30"/>
        </w:rPr>
        <w:t xml:space="preserve">              </w:t>
      </w:r>
    </w:p>
    <w:p w:rsidR="008475A3" w:rsidRDefault="008475A3" w:rsidP="008475A3">
      <w:pPr>
        <w:spacing w:line="660" w:lineRule="exact"/>
        <w:jc w:val="right"/>
        <w:rPr>
          <w:rFonts w:eastAsia="仿宋_GB2312" w:hint="eastAsia"/>
          <w:sz w:val="30"/>
          <w:szCs w:val="30"/>
        </w:rPr>
      </w:pPr>
    </w:p>
    <w:p w:rsidR="008475A3" w:rsidRDefault="008475A3" w:rsidP="008475A3">
      <w:pPr>
        <w:spacing w:line="660" w:lineRule="exact"/>
        <w:jc w:val="right"/>
        <w:rPr>
          <w:rFonts w:eastAsia="仿宋_GB2312" w:hint="eastAsia"/>
          <w:sz w:val="30"/>
          <w:szCs w:val="30"/>
        </w:rPr>
      </w:pPr>
    </w:p>
    <w:p w:rsidR="008475A3" w:rsidRDefault="008475A3" w:rsidP="008475A3">
      <w:pPr>
        <w:spacing w:line="660" w:lineRule="exact"/>
        <w:jc w:val="right"/>
        <w:rPr>
          <w:rFonts w:eastAsia="仿宋_GB2312" w:hint="eastAsia"/>
          <w:sz w:val="30"/>
          <w:szCs w:val="30"/>
        </w:rPr>
      </w:pPr>
    </w:p>
    <w:p w:rsidR="008475A3" w:rsidRDefault="008475A3" w:rsidP="008475A3">
      <w:pPr>
        <w:spacing w:line="660" w:lineRule="exact"/>
        <w:jc w:val="right"/>
        <w:rPr>
          <w:rFonts w:eastAsia="仿宋_GB2312" w:hint="eastAsia"/>
          <w:sz w:val="30"/>
          <w:szCs w:val="30"/>
        </w:rPr>
      </w:pPr>
    </w:p>
    <w:p w:rsidR="008475A3" w:rsidRDefault="008475A3" w:rsidP="008475A3">
      <w:pPr>
        <w:spacing w:line="660" w:lineRule="exact"/>
        <w:jc w:val="right"/>
        <w:rPr>
          <w:rFonts w:eastAsia="仿宋_GB2312" w:hint="eastAsia"/>
          <w:sz w:val="30"/>
          <w:szCs w:val="30"/>
        </w:rPr>
      </w:pPr>
    </w:p>
    <w:p w:rsidR="008475A3" w:rsidRDefault="008475A3" w:rsidP="008475A3">
      <w:pPr>
        <w:spacing w:line="660" w:lineRule="exact"/>
        <w:jc w:val="right"/>
        <w:rPr>
          <w:rFonts w:eastAsia="仿宋_GB2312" w:hint="eastAsia"/>
          <w:sz w:val="30"/>
          <w:szCs w:val="30"/>
        </w:rPr>
      </w:pPr>
    </w:p>
    <w:p w:rsidR="008475A3" w:rsidRDefault="008475A3" w:rsidP="008475A3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000000" w:rsidRPr="008475A3" w:rsidRDefault="007E0C5C">
      <w:pPr>
        <w:ind w:firstLineChars="400" w:firstLine="1120"/>
        <w:jc w:val="right"/>
        <w:rPr>
          <w:rFonts w:ascii="仿宋_GB2312" w:eastAsia="仿宋_GB2312" w:hint="eastAsia"/>
          <w:sz w:val="28"/>
          <w:szCs w:val="28"/>
        </w:rPr>
      </w:pPr>
    </w:p>
    <w:p w:rsidR="008475A3" w:rsidRDefault="008475A3" w:rsidP="008475A3">
      <w:pPr>
        <w:ind w:firstLineChars="400" w:firstLine="1200"/>
        <w:jc w:val="right"/>
        <w:rPr>
          <w:rFonts w:ascii="仿宋_GB2312" w:eastAsia="仿宋_GB2312" w:hint="eastAsia"/>
          <w:sz w:val="30"/>
          <w:szCs w:val="30"/>
        </w:rPr>
      </w:pPr>
    </w:p>
    <w:p w:rsidR="00000000" w:rsidRDefault="007E0C5C" w:rsidP="008475A3">
      <w:pPr>
        <w:ind w:firstLineChars="400" w:firstLine="1200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上海市闸北区</w:t>
      </w:r>
      <w:r>
        <w:rPr>
          <w:rFonts w:ascii="仿宋_GB2312" w:eastAsia="仿宋_GB2312" w:hint="eastAsia"/>
          <w:sz w:val="30"/>
          <w:szCs w:val="30"/>
        </w:rPr>
        <w:t>人民政府共和新路</w:t>
      </w:r>
      <w:r>
        <w:rPr>
          <w:rFonts w:ascii="仿宋_GB2312" w:eastAsia="仿宋_GB2312" w:hint="eastAsia"/>
          <w:sz w:val="30"/>
          <w:szCs w:val="30"/>
        </w:rPr>
        <w:t>街道办事处</w:t>
      </w:r>
    </w:p>
    <w:p w:rsidR="00000000" w:rsidRDefault="007E0C5C" w:rsidP="008475A3">
      <w:pPr>
        <w:ind w:firstLineChars="400" w:firstLine="1200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 xml:space="preserve">          2015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月</w:t>
      </w:r>
      <w:r w:rsidR="008475A3">
        <w:rPr>
          <w:rFonts w:ascii="仿宋_GB2312" w:eastAsia="仿宋_GB2312" w:hint="eastAsia"/>
          <w:sz w:val="30"/>
          <w:szCs w:val="30"/>
        </w:rPr>
        <w:t>29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000000" w:rsidRDefault="007E0C5C">
      <w:pPr>
        <w:ind w:firstLineChars="400" w:firstLine="1120"/>
        <w:jc w:val="center"/>
        <w:rPr>
          <w:rFonts w:ascii="仿宋_GB2312" w:eastAsia="仿宋_GB2312" w:hint="eastAsia"/>
          <w:sz w:val="28"/>
          <w:szCs w:val="28"/>
        </w:rPr>
      </w:pPr>
    </w:p>
    <w:p w:rsidR="00000000" w:rsidRDefault="007E0C5C">
      <w:pPr>
        <w:ind w:firstLineChars="400" w:firstLine="1120"/>
        <w:jc w:val="center"/>
        <w:rPr>
          <w:rFonts w:ascii="仿宋_GB2312" w:eastAsia="仿宋_GB2312" w:hint="eastAsia"/>
          <w:sz w:val="28"/>
          <w:szCs w:val="28"/>
        </w:rPr>
      </w:pPr>
    </w:p>
    <w:p w:rsidR="00000000" w:rsidRDefault="007E0C5C">
      <w:pPr>
        <w:ind w:firstLineChars="400" w:firstLine="1120"/>
        <w:jc w:val="center"/>
        <w:rPr>
          <w:rFonts w:ascii="仿宋_GB2312" w:eastAsia="仿宋_GB2312" w:hint="eastAsia"/>
          <w:sz w:val="28"/>
          <w:szCs w:val="28"/>
        </w:rPr>
      </w:pPr>
    </w:p>
    <w:p w:rsidR="007E0C5C" w:rsidRPr="008475A3" w:rsidRDefault="007E0C5C">
      <w:pPr>
        <w:pBdr>
          <w:top w:val="single" w:sz="4" w:space="1" w:color="auto"/>
          <w:bottom w:val="single" w:sz="4" w:space="1" w:color="auto"/>
        </w:pBdr>
        <w:spacing w:line="480" w:lineRule="exact"/>
        <w:textAlignment w:val="baseline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共和新路街道</w:t>
      </w:r>
      <w:r>
        <w:rPr>
          <w:rFonts w:ascii="仿宋" w:eastAsia="仿宋" w:hAnsi="仿宋" w:cs="仿宋" w:hint="eastAsia"/>
          <w:sz w:val="30"/>
          <w:szCs w:val="30"/>
        </w:rPr>
        <w:t>党政</w:t>
      </w:r>
      <w:r>
        <w:rPr>
          <w:rFonts w:ascii="仿宋" w:eastAsia="仿宋" w:hAnsi="仿宋" w:cs="仿宋" w:hint="eastAsia"/>
          <w:sz w:val="30"/>
          <w:szCs w:val="30"/>
        </w:rPr>
        <w:t>办公室</w:t>
      </w:r>
      <w:r>
        <w:rPr>
          <w:rFonts w:ascii="仿宋" w:eastAsia="仿宋" w:hAnsi="仿宋" w:cs="仿宋" w:hint="eastAsia"/>
          <w:sz w:val="30"/>
          <w:szCs w:val="30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2015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8475A3">
        <w:rPr>
          <w:rFonts w:ascii="仿宋" w:eastAsia="仿宋" w:hAnsi="仿宋" w:cs="仿宋" w:hint="eastAsia"/>
          <w:sz w:val="30"/>
          <w:szCs w:val="30"/>
        </w:rPr>
        <w:t>29</w:t>
      </w:r>
      <w:r>
        <w:rPr>
          <w:rFonts w:ascii="仿宋" w:eastAsia="仿宋" w:hAnsi="仿宋" w:cs="仿宋" w:hint="eastAsia"/>
          <w:sz w:val="30"/>
          <w:szCs w:val="30"/>
        </w:rPr>
        <w:t>印发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</w:t>
      </w:r>
    </w:p>
    <w:sectPr w:rsidR="007E0C5C" w:rsidRPr="008475A3">
      <w:headerReference w:type="default" r:id="rId6"/>
      <w:footerReference w:type="even" r:id="rId7"/>
      <w:footerReference w:type="default" r:id="rId8"/>
      <w:endnotePr>
        <w:numFmt w:val="decimal"/>
      </w:endnotePr>
      <w:pgSz w:w="11906" w:h="16838"/>
      <w:pgMar w:top="1213" w:right="1587" w:bottom="1213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C5C" w:rsidRDefault="007E0C5C">
      <w:r>
        <w:separator/>
      </w:r>
    </w:p>
  </w:endnote>
  <w:endnote w:type="continuationSeparator" w:id="0">
    <w:p w:rsidR="007E0C5C" w:rsidRDefault="007E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0C5C">
    <w:pPr>
      <w:pStyle w:val="ab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7E0C5C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0C5C">
    <w:pPr>
      <w:pStyle w:val="ab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8475A3">
      <w:rPr>
        <w:rStyle w:val="a4"/>
        <w:noProof/>
      </w:rPr>
      <w:t>2</w:t>
    </w:r>
    <w:r>
      <w:fldChar w:fldCharType="end"/>
    </w:r>
  </w:p>
  <w:p w:rsidR="00000000" w:rsidRDefault="007E0C5C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C5C" w:rsidRDefault="007E0C5C">
      <w:r>
        <w:separator/>
      </w:r>
    </w:p>
  </w:footnote>
  <w:footnote w:type="continuationSeparator" w:id="0">
    <w:p w:rsidR="007E0C5C" w:rsidRDefault="007E0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0C5C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/>
  <w:attachedTemplate r:id="rId1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FBD"/>
    <w:rsid w:val="00002357"/>
    <w:rsid w:val="0000505B"/>
    <w:rsid w:val="00014309"/>
    <w:rsid w:val="00017D85"/>
    <w:rsid w:val="000213B4"/>
    <w:rsid w:val="00027DB4"/>
    <w:rsid w:val="00035980"/>
    <w:rsid w:val="00043278"/>
    <w:rsid w:val="000432F3"/>
    <w:rsid w:val="00060316"/>
    <w:rsid w:val="0006627D"/>
    <w:rsid w:val="00074EB9"/>
    <w:rsid w:val="00074F51"/>
    <w:rsid w:val="00082C7E"/>
    <w:rsid w:val="0008500F"/>
    <w:rsid w:val="000933B2"/>
    <w:rsid w:val="00097176"/>
    <w:rsid w:val="000A0C11"/>
    <w:rsid w:val="000A54C3"/>
    <w:rsid w:val="000C4503"/>
    <w:rsid w:val="000C46A8"/>
    <w:rsid w:val="000C4ADC"/>
    <w:rsid w:val="000C5FE7"/>
    <w:rsid w:val="000E01AD"/>
    <w:rsid w:val="000E25B1"/>
    <w:rsid w:val="000F1B43"/>
    <w:rsid w:val="000F1BE3"/>
    <w:rsid w:val="000F47EA"/>
    <w:rsid w:val="000F5961"/>
    <w:rsid w:val="00101F62"/>
    <w:rsid w:val="001107DF"/>
    <w:rsid w:val="00113BB3"/>
    <w:rsid w:val="00124D01"/>
    <w:rsid w:val="001264B8"/>
    <w:rsid w:val="00133CAD"/>
    <w:rsid w:val="00141997"/>
    <w:rsid w:val="0014322D"/>
    <w:rsid w:val="001436FE"/>
    <w:rsid w:val="00143809"/>
    <w:rsid w:val="0014538A"/>
    <w:rsid w:val="00155617"/>
    <w:rsid w:val="00160E4A"/>
    <w:rsid w:val="001731DB"/>
    <w:rsid w:val="00174AB5"/>
    <w:rsid w:val="00177770"/>
    <w:rsid w:val="00182F65"/>
    <w:rsid w:val="00194521"/>
    <w:rsid w:val="00194B09"/>
    <w:rsid w:val="00196A20"/>
    <w:rsid w:val="001B0DE9"/>
    <w:rsid w:val="001B4059"/>
    <w:rsid w:val="001C0F3D"/>
    <w:rsid w:val="001C3F6C"/>
    <w:rsid w:val="001C72EC"/>
    <w:rsid w:val="001E6619"/>
    <w:rsid w:val="00205D7D"/>
    <w:rsid w:val="00206F94"/>
    <w:rsid w:val="00210AFA"/>
    <w:rsid w:val="002137C8"/>
    <w:rsid w:val="0022131C"/>
    <w:rsid w:val="0022621E"/>
    <w:rsid w:val="002437C9"/>
    <w:rsid w:val="0025276D"/>
    <w:rsid w:val="00260A19"/>
    <w:rsid w:val="00266C75"/>
    <w:rsid w:val="00270113"/>
    <w:rsid w:val="0027376B"/>
    <w:rsid w:val="0028181D"/>
    <w:rsid w:val="00284809"/>
    <w:rsid w:val="00286574"/>
    <w:rsid w:val="00294DF5"/>
    <w:rsid w:val="002B4E8C"/>
    <w:rsid w:val="002B639E"/>
    <w:rsid w:val="002B7FF3"/>
    <w:rsid w:val="002D179D"/>
    <w:rsid w:val="002E1137"/>
    <w:rsid w:val="002E4FB7"/>
    <w:rsid w:val="002F6288"/>
    <w:rsid w:val="00310263"/>
    <w:rsid w:val="003120B5"/>
    <w:rsid w:val="00315ABF"/>
    <w:rsid w:val="0032089E"/>
    <w:rsid w:val="0032168A"/>
    <w:rsid w:val="00323B19"/>
    <w:rsid w:val="00325398"/>
    <w:rsid w:val="00325CB4"/>
    <w:rsid w:val="00366982"/>
    <w:rsid w:val="003702A6"/>
    <w:rsid w:val="003737A9"/>
    <w:rsid w:val="00384057"/>
    <w:rsid w:val="00385F12"/>
    <w:rsid w:val="00392633"/>
    <w:rsid w:val="003943D9"/>
    <w:rsid w:val="00397190"/>
    <w:rsid w:val="003A211B"/>
    <w:rsid w:val="003A7E51"/>
    <w:rsid w:val="003C161E"/>
    <w:rsid w:val="003D0121"/>
    <w:rsid w:val="003D67FD"/>
    <w:rsid w:val="003E057D"/>
    <w:rsid w:val="003E07EC"/>
    <w:rsid w:val="003E6760"/>
    <w:rsid w:val="003F32AB"/>
    <w:rsid w:val="00403099"/>
    <w:rsid w:val="0040346A"/>
    <w:rsid w:val="00420856"/>
    <w:rsid w:val="00423B38"/>
    <w:rsid w:val="00432060"/>
    <w:rsid w:val="004320C7"/>
    <w:rsid w:val="00446AFC"/>
    <w:rsid w:val="004650B6"/>
    <w:rsid w:val="004725E7"/>
    <w:rsid w:val="00476404"/>
    <w:rsid w:val="00490773"/>
    <w:rsid w:val="004967C3"/>
    <w:rsid w:val="004A2B0B"/>
    <w:rsid w:val="004B2C86"/>
    <w:rsid w:val="004B57C4"/>
    <w:rsid w:val="004B6AE7"/>
    <w:rsid w:val="004D041C"/>
    <w:rsid w:val="004D3199"/>
    <w:rsid w:val="004D4FE4"/>
    <w:rsid w:val="004D6047"/>
    <w:rsid w:val="004E1B87"/>
    <w:rsid w:val="004F4B26"/>
    <w:rsid w:val="004F7166"/>
    <w:rsid w:val="00506CFE"/>
    <w:rsid w:val="00507D10"/>
    <w:rsid w:val="00512DAC"/>
    <w:rsid w:val="00514004"/>
    <w:rsid w:val="00535613"/>
    <w:rsid w:val="00537F59"/>
    <w:rsid w:val="00542B73"/>
    <w:rsid w:val="00544E99"/>
    <w:rsid w:val="0055178D"/>
    <w:rsid w:val="00553C94"/>
    <w:rsid w:val="0055518E"/>
    <w:rsid w:val="00561944"/>
    <w:rsid w:val="0057023B"/>
    <w:rsid w:val="005802A3"/>
    <w:rsid w:val="005870CF"/>
    <w:rsid w:val="0059372F"/>
    <w:rsid w:val="00597F73"/>
    <w:rsid w:val="005A0E8D"/>
    <w:rsid w:val="005C088C"/>
    <w:rsid w:val="005C5C69"/>
    <w:rsid w:val="005D075D"/>
    <w:rsid w:val="005D31B7"/>
    <w:rsid w:val="005D50A0"/>
    <w:rsid w:val="005D7C76"/>
    <w:rsid w:val="005E671A"/>
    <w:rsid w:val="005E7E47"/>
    <w:rsid w:val="005F0E66"/>
    <w:rsid w:val="00600F35"/>
    <w:rsid w:val="006010EA"/>
    <w:rsid w:val="00612274"/>
    <w:rsid w:val="00616F76"/>
    <w:rsid w:val="00631CCB"/>
    <w:rsid w:val="00631E68"/>
    <w:rsid w:val="00633D11"/>
    <w:rsid w:val="006378FB"/>
    <w:rsid w:val="00637FB4"/>
    <w:rsid w:val="006455F6"/>
    <w:rsid w:val="00647715"/>
    <w:rsid w:val="00657AC4"/>
    <w:rsid w:val="00657E44"/>
    <w:rsid w:val="00660FA3"/>
    <w:rsid w:val="00675E71"/>
    <w:rsid w:val="00676174"/>
    <w:rsid w:val="00677334"/>
    <w:rsid w:val="00677703"/>
    <w:rsid w:val="006801BF"/>
    <w:rsid w:val="00682255"/>
    <w:rsid w:val="00687807"/>
    <w:rsid w:val="00690939"/>
    <w:rsid w:val="00694E42"/>
    <w:rsid w:val="006957DF"/>
    <w:rsid w:val="006A449A"/>
    <w:rsid w:val="006A6F1B"/>
    <w:rsid w:val="006C5AD6"/>
    <w:rsid w:val="006D014B"/>
    <w:rsid w:val="006D5B85"/>
    <w:rsid w:val="006E0577"/>
    <w:rsid w:val="006E5244"/>
    <w:rsid w:val="006F26D1"/>
    <w:rsid w:val="00700D2A"/>
    <w:rsid w:val="00711457"/>
    <w:rsid w:val="007224C5"/>
    <w:rsid w:val="0074229A"/>
    <w:rsid w:val="00743BCB"/>
    <w:rsid w:val="0075381F"/>
    <w:rsid w:val="007620AC"/>
    <w:rsid w:val="007714DC"/>
    <w:rsid w:val="007726F7"/>
    <w:rsid w:val="007805B0"/>
    <w:rsid w:val="00780FA4"/>
    <w:rsid w:val="00785425"/>
    <w:rsid w:val="007A2C4D"/>
    <w:rsid w:val="007A6F73"/>
    <w:rsid w:val="007B753B"/>
    <w:rsid w:val="007B7735"/>
    <w:rsid w:val="007C6CCF"/>
    <w:rsid w:val="007D4958"/>
    <w:rsid w:val="007E0C5C"/>
    <w:rsid w:val="007E1096"/>
    <w:rsid w:val="007E21E3"/>
    <w:rsid w:val="007E320F"/>
    <w:rsid w:val="007F0431"/>
    <w:rsid w:val="007F77B1"/>
    <w:rsid w:val="0080479A"/>
    <w:rsid w:val="00805B81"/>
    <w:rsid w:val="00811DDF"/>
    <w:rsid w:val="00833D42"/>
    <w:rsid w:val="008352C8"/>
    <w:rsid w:val="008475A3"/>
    <w:rsid w:val="00850148"/>
    <w:rsid w:val="008559AA"/>
    <w:rsid w:val="00860156"/>
    <w:rsid w:val="00862712"/>
    <w:rsid w:val="008728F5"/>
    <w:rsid w:val="008741CE"/>
    <w:rsid w:val="008752FC"/>
    <w:rsid w:val="00875BD6"/>
    <w:rsid w:val="00876AC3"/>
    <w:rsid w:val="008824D5"/>
    <w:rsid w:val="008A002B"/>
    <w:rsid w:val="008A3E22"/>
    <w:rsid w:val="008B381B"/>
    <w:rsid w:val="008B50D8"/>
    <w:rsid w:val="008B759C"/>
    <w:rsid w:val="008C2CF3"/>
    <w:rsid w:val="008C5E7E"/>
    <w:rsid w:val="008C676B"/>
    <w:rsid w:val="008D1E05"/>
    <w:rsid w:val="008D5F26"/>
    <w:rsid w:val="008E0DE9"/>
    <w:rsid w:val="00905AFA"/>
    <w:rsid w:val="0091153D"/>
    <w:rsid w:val="009136D4"/>
    <w:rsid w:val="00927520"/>
    <w:rsid w:val="00927A39"/>
    <w:rsid w:val="009307E9"/>
    <w:rsid w:val="00930A40"/>
    <w:rsid w:val="00930B11"/>
    <w:rsid w:val="00931D6A"/>
    <w:rsid w:val="00942C06"/>
    <w:rsid w:val="00944E53"/>
    <w:rsid w:val="0095268A"/>
    <w:rsid w:val="00955BC2"/>
    <w:rsid w:val="00957FB3"/>
    <w:rsid w:val="00962831"/>
    <w:rsid w:val="00971124"/>
    <w:rsid w:val="00986686"/>
    <w:rsid w:val="009949F1"/>
    <w:rsid w:val="009A448F"/>
    <w:rsid w:val="009A6EEB"/>
    <w:rsid w:val="009B3389"/>
    <w:rsid w:val="009B65F0"/>
    <w:rsid w:val="009C25C7"/>
    <w:rsid w:val="009E52C3"/>
    <w:rsid w:val="009F4138"/>
    <w:rsid w:val="00A029D3"/>
    <w:rsid w:val="00A05CC9"/>
    <w:rsid w:val="00A1037A"/>
    <w:rsid w:val="00A17064"/>
    <w:rsid w:val="00A1755D"/>
    <w:rsid w:val="00A17E39"/>
    <w:rsid w:val="00A34EAD"/>
    <w:rsid w:val="00A41F31"/>
    <w:rsid w:val="00A64D11"/>
    <w:rsid w:val="00A71ABC"/>
    <w:rsid w:val="00A77560"/>
    <w:rsid w:val="00A80DEB"/>
    <w:rsid w:val="00A83E36"/>
    <w:rsid w:val="00A91B6C"/>
    <w:rsid w:val="00A92B80"/>
    <w:rsid w:val="00AA1470"/>
    <w:rsid w:val="00AA4A1A"/>
    <w:rsid w:val="00AA4AAE"/>
    <w:rsid w:val="00AB2403"/>
    <w:rsid w:val="00AB368F"/>
    <w:rsid w:val="00AC523F"/>
    <w:rsid w:val="00AC580A"/>
    <w:rsid w:val="00AD7075"/>
    <w:rsid w:val="00AE4D9F"/>
    <w:rsid w:val="00AF5425"/>
    <w:rsid w:val="00AF5C2A"/>
    <w:rsid w:val="00B33C82"/>
    <w:rsid w:val="00B3490D"/>
    <w:rsid w:val="00B35B2F"/>
    <w:rsid w:val="00B429F5"/>
    <w:rsid w:val="00B4501F"/>
    <w:rsid w:val="00B51E01"/>
    <w:rsid w:val="00B54BB6"/>
    <w:rsid w:val="00B56792"/>
    <w:rsid w:val="00B568D5"/>
    <w:rsid w:val="00B670A4"/>
    <w:rsid w:val="00B7025C"/>
    <w:rsid w:val="00B80585"/>
    <w:rsid w:val="00B86472"/>
    <w:rsid w:val="00B94802"/>
    <w:rsid w:val="00B96DB1"/>
    <w:rsid w:val="00BB325B"/>
    <w:rsid w:val="00BB6018"/>
    <w:rsid w:val="00BB66D5"/>
    <w:rsid w:val="00BC5474"/>
    <w:rsid w:val="00BC6866"/>
    <w:rsid w:val="00BE0DBF"/>
    <w:rsid w:val="00BF218F"/>
    <w:rsid w:val="00BF4607"/>
    <w:rsid w:val="00C0329C"/>
    <w:rsid w:val="00C109F6"/>
    <w:rsid w:val="00C10E5B"/>
    <w:rsid w:val="00C20C89"/>
    <w:rsid w:val="00C27FDE"/>
    <w:rsid w:val="00C36064"/>
    <w:rsid w:val="00C40F04"/>
    <w:rsid w:val="00C46763"/>
    <w:rsid w:val="00C52394"/>
    <w:rsid w:val="00C77D7D"/>
    <w:rsid w:val="00C814EB"/>
    <w:rsid w:val="00C9350A"/>
    <w:rsid w:val="00C9497B"/>
    <w:rsid w:val="00CA4A69"/>
    <w:rsid w:val="00CB3339"/>
    <w:rsid w:val="00CB33E7"/>
    <w:rsid w:val="00CB3AD7"/>
    <w:rsid w:val="00CC6D45"/>
    <w:rsid w:val="00CD45E0"/>
    <w:rsid w:val="00CD757A"/>
    <w:rsid w:val="00CE5D59"/>
    <w:rsid w:val="00D01DA2"/>
    <w:rsid w:val="00D02F95"/>
    <w:rsid w:val="00D041C9"/>
    <w:rsid w:val="00D11313"/>
    <w:rsid w:val="00D15F87"/>
    <w:rsid w:val="00D246A6"/>
    <w:rsid w:val="00D246D5"/>
    <w:rsid w:val="00D341D6"/>
    <w:rsid w:val="00D51528"/>
    <w:rsid w:val="00D5157B"/>
    <w:rsid w:val="00D543EB"/>
    <w:rsid w:val="00D61F0C"/>
    <w:rsid w:val="00D7292E"/>
    <w:rsid w:val="00D76482"/>
    <w:rsid w:val="00D82805"/>
    <w:rsid w:val="00D93EA6"/>
    <w:rsid w:val="00DB24F6"/>
    <w:rsid w:val="00DC545B"/>
    <w:rsid w:val="00E012A5"/>
    <w:rsid w:val="00E11B49"/>
    <w:rsid w:val="00E1203E"/>
    <w:rsid w:val="00E15634"/>
    <w:rsid w:val="00E15B54"/>
    <w:rsid w:val="00E165AD"/>
    <w:rsid w:val="00E21938"/>
    <w:rsid w:val="00E234F0"/>
    <w:rsid w:val="00E24E8F"/>
    <w:rsid w:val="00E25097"/>
    <w:rsid w:val="00E357D3"/>
    <w:rsid w:val="00E514D1"/>
    <w:rsid w:val="00E56CE5"/>
    <w:rsid w:val="00E76B33"/>
    <w:rsid w:val="00E846ED"/>
    <w:rsid w:val="00E85987"/>
    <w:rsid w:val="00E85BBE"/>
    <w:rsid w:val="00E86F47"/>
    <w:rsid w:val="00E87780"/>
    <w:rsid w:val="00E92399"/>
    <w:rsid w:val="00E94AE1"/>
    <w:rsid w:val="00EA76D2"/>
    <w:rsid w:val="00EB0E02"/>
    <w:rsid w:val="00EB5448"/>
    <w:rsid w:val="00EB77BB"/>
    <w:rsid w:val="00EC6C3C"/>
    <w:rsid w:val="00EC7E01"/>
    <w:rsid w:val="00EE40EB"/>
    <w:rsid w:val="00EF171A"/>
    <w:rsid w:val="00F02843"/>
    <w:rsid w:val="00F11EDC"/>
    <w:rsid w:val="00F1205A"/>
    <w:rsid w:val="00F1229B"/>
    <w:rsid w:val="00F25E66"/>
    <w:rsid w:val="00F31177"/>
    <w:rsid w:val="00F55F7B"/>
    <w:rsid w:val="00F57FBD"/>
    <w:rsid w:val="00F739FA"/>
    <w:rsid w:val="00F821C8"/>
    <w:rsid w:val="00F873BD"/>
    <w:rsid w:val="00F94F7C"/>
    <w:rsid w:val="00F9560C"/>
    <w:rsid w:val="00F96CE8"/>
    <w:rsid w:val="00FB2967"/>
    <w:rsid w:val="00FB39B0"/>
    <w:rsid w:val="00FB40D1"/>
    <w:rsid w:val="00FC1193"/>
    <w:rsid w:val="00FC1B1C"/>
    <w:rsid w:val="00FC3496"/>
    <w:rsid w:val="00FC6003"/>
    <w:rsid w:val="00FD5E52"/>
    <w:rsid w:val="00FD6E73"/>
    <w:rsid w:val="00FE5B6E"/>
    <w:rsid w:val="00FF1223"/>
    <w:rsid w:val="00FF4F44"/>
    <w:rsid w:val="223746DF"/>
    <w:rsid w:val="32685678"/>
    <w:rsid w:val="3AF10D39"/>
    <w:rsid w:val="3C7B4379"/>
    <w:rsid w:val="44433F0D"/>
    <w:rsid w:val="52DC0EAD"/>
    <w:rsid w:val="53431B56"/>
    <w:rsid w:val="646773BD"/>
    <w:rsid w:val="68BD3E15"/>
    <w:rsid w:val="6980714E"/>
    <w:rsid w:val="69CA7D9D"/>
    <w:rsid w:val="6BF5742D"/>
    <w:rsid w:val="70A70EE5"/>
    <w:rsid w:val="711E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3">
    <w:name w:val="Strong"/>
    <w:basedOn w:val="a0"/>
    <w:qFormat/>
    <w:rPr>
      <w:b/>
      <w:bCs/>
    </w:r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rPr>
      <w:sz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a">
    <w:name w:val="Body Text Indent"/>
    <w:basedOn w:val="a"/>
    <w:pPr>
      <w:ind w:firstLineChars="200" w:firstLine="560"/>
    </w:pPr>
    <w:rPr>
      <w:rFonts w:ascii="仿宋_GB2312" w:eastAsia="仿宋_GB2312" w:hAnsi="宋体"/>
      <w:sz w:val="28"/>
      <w:szCs w:val="2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06\&#32418;&#22836;&#25991;&#20214;\&#32418;&#22836;&#25991;&#2021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红头文件</Template>
  <TotalTime>5</TotalTime>
  <Pages>2</Pages>
  <Words>104</Words>
  <Characters>599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雨薇在线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闸共办〔2007〕1号</dc:title>
  <dc:creator>MC SYSTEM</dc:creator>
  <cp:lastModifiedBy>Administrator</cp:lastModifiedBy>
  <cp:revision>2</cp:revision>
  <cp:lastPrinted>2015-10-29T03:48:00Z</cp:lastPrinted>
  <dcterms:created xsi:type="dcterms:W3CDTF">2015-10-29T03:50:00Z</dcterms:created>
  <dcterms:modified xsi:type="dcterms:W3CDTF">2015-10-29T03:50:00Z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